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2EDE" w14:textId="77777777" w:rsidR="00841973" w:rsidRPr="00553603" w:rsidRDefault="00841973" w:rsidP="00553603">
      <w:pPr>
        <w:pBdr>
          <w:bottom w:val="single" w:sz="4" w:space="1" w:color="auto"/>
        </w:pBdr>
        <w:spacing w:after="0" w:line="240" w:lineRule="auto"/>
        <w:ind w:left="-1134" w:right="-1134"/>
        <w:rPr>
          <w:sz w:val="4"/>
          <w:szCs w:val="4"/>
        </w:rPr>
      </w:pPr>
    </w:p>
    <w:p w14:paraId="64ACD89B" w14:textId="77777777" w:rsidR="00364DCD" w:rsidRPr="000B286D" w:rsidRDefault="00364DCD" w:rsidP="00364DCD">
      <w:pPr>
        <w:spacing w:line="240" w:lineRule="auto"/>
        <w:jc w:val="center"/>
        <w:rPr>
          <w:rFonts w:asciiTheme="majorHAnsi" w:hAnsiTheme="majorHAnsi" w:cstheme="majorHAnsi"/>
        </w:rPr>
      </w:pPr>
      <w:bookmarkStart w:id="0" w:name="_Hlk129840450"/>
    </w:p>
    <w:p w14:paraId="55FEA9F8" w14:textId="77777777" w:rsidR="00364DCD" w:rsidRPr="00364DCD" w:rsidRDefault="00364DCD" w:rsidP="00364DCD">
      <w:pPr>
        <w:spacing w:line="240" w:lineRule="auto"/>
        <w:jc w:val="center"/>
        <w:rPr>
          <w:rFonts w:asciiTheme="majorHAnsi" w:hAnsiTheme="majorHAnsi" w:cstheme="majorHAnsi"/>
          <w:b/>
          <w:bCs/>
          <w:sz w:val="32"/>
          <w:szCs w:val="32"/>
        </w:rPr>
      </w:pPr>
      <w:r w:rsidRPr="00364DCD">
        <w:rPr>
          <w:rFonts w:asciiTheme="majorHAnsi" w:hAnsiTheme="majorHAnsi" w:cstheme="majorHAnsi"/>
          <w:b/>
          <w:bCs/>
          <w:sz w:val="32"/>
          <w:szCs w:val="32"/>
        </w:rPr>
        <w:t xml:space="preserve">Feldenkrais </w:t>
      </w:r>
      <w:r>
        <w:rPr>
          <w:rFonts w:asciiTheme="majorHAnsi" w:hAnsiTheme="majorHAnsi" w:cstheme="majorHAnsi"/>
          <w:b/>
          <w:bCs/>
          <w:sz w:val="32"/>
          <w:szCs w:val="32"/>
        </w:rPr>
        <w:t>Tageskurs</w:t>
      </w:r>
      <w:r w:rsidRPr="00364DCD">
        <w:rPr>
          <w:rFonts w:asciiTheme="majorHAnsi" w:hAnsiTheme="majorHAnsi" w:cstheme="majorHAnsi"/>
          <w:b/>
          <w:bCs/>
          <w:sz w:val="32"/>
          <w:szCs w:val="32"/>
        </w:rPr>
        <w:t xml:space="preserve"> für P</w:t>
      </w:r>
      <w:r>
        <w:rPr>
          <w:rFonts w:asciiTheme="majorHAnsi" w:hAnsiTheme="majorHAnsi" w:cstheme="majorHAnsi"/>
          <w:b/>
          <w:bCs/>
          <w:sz w:val="32"/>
          <w:szCs w:val="32"/>
        </w:rPr>
        <w:t>arkinson-Betroffene</w:t>
      </w:r>
    </w:p>
    <w:p w14:paraId="25CB6C02" w14:textId="77777777" w:rsidR="00364DCD" w:rsidRPr="00364DCD" w:rsidRDefault="00364DCD" w:rsidP="00364DCD">
      <w:pPr>
        <w:spacing w:line="240" w:lineRule="auto"/>
        <w:jc w:val="center"/>
        <w:rPr>
          <w:b/>
          <w:bCs/>
          <w:sz w:val="28"/>
          <w:szCs w:val="28"/>
        </w:rPr>
      </w:pPr>
      <w:r w:rsidRPr="00364DCD">
        <w:rPr>
          <w:rFonts w:asciiTheme="majorHAnsi" w:hAnsiTheme="majorHAnsi" w:cstheme="majorHAnsi"/>
          <w:b/>
          <w:bCs/>
          <w:sz w:val="32"/>
          <w:szCs w:val="32"/>
        </w:rPr>
        <w:t>Am Samstag, 4. November in Tübingen</w:t>
      </w:r>
      <w:bookmarkEnd w:id="0"/>
    </w:p>
    <w:p w14:paraId="07FB4533" w14:textId="77777777" w:rsidR="00364DCD" w:rsidRPr="000B286D" w:rsidRDefault="00364DCD" w:rsidP="00364DCD"/>
    <w:p w14:paraId="4D9A590B" w14:textId="77777777" w:rsidR="00AA7063" w:rsidRPr="000B286D" w:rsidRDefault="00364DCD" w:rsidP="00364DCD">
      <w:pPr>
        <w:jc w:val="both"/>
      </w:pPr>
      <w:r w:rsidRPr="000B286D">
        <w:t xml:space="preserve">Die Feldenkrais-Methode ist ein anerkanntes Verfahren, mit dem Menschen jeden Alters unabhängig von ihrem Gesundheitszustand ihre Beweglichkeit und Bewegungskoordination verbessern können. Der Schlüssel dazu sind ungewöhnliche Bewegungsabfolgen nach verbaler Anleitung, die die ganze Aufmerksamkeit fordern und doch spielend leicht durchzuführen sind. Das macht die Feldenkrais-Methode besonders interessant für Menschen mit chronischen neurologischen Erkrankungen wie </w:t>
      </w:r>
      <w:r w:rsidRPr="000B286D">
        <w:rPr>
          <w:b/>
          <w:bCs/>
        </w:rPr>
        <w:t>Parkinson</w:t>
      </w:r>
      <w:r w:rsidRPr="000B286D">
        <w:t xml:space="preserve">. Es wird im Liegen oder Sitzen auf dem Boden gearbeitet. Eine Übungseinheit dauert typischerweise 45 bis 60 Minuten. Die wohltuenden Wirkungen sind schon meist unmittelbar nach einer Übungseinheit zu spüren, z.B. flüssigere Bewegungen, eine aufrechtere Körperhaltung und ein verbessertes Gleichgewicht. </w:t>
      </w:r>
    </w:p>
    <w:p w14:paraId="3556D895" w14:textId="77777777" w:rsidR="00364DCD" w:rsidRPr="000B286D" w:rsidRDefault="00364DCD" w:rsidP="00364DCD"/>
    <w:p w14:paraId="5FBFA0F2" w14:textId="1FD4D89C" w:rsidR="00364DCD" w:rsidRPr="000B286D" w:rsidRDefault="00364DCD" w:rsidP="00364DCD">
      <w:r w:rsidRPr="000B286D">
        <w:t xml:space="preserve">Daher haben wir uns entschlossen, mit unserem Mitglied Conrad Heckmann, in seiner Praxis, „Zentrum Impuls“, </w:t>
      </w:r>
      <w:proofErr w:type="spellStart"/>
      <w:r w:rsidRPr="000B286D">
        <w:t>Aixerstraße</w:t>
      </w:r>
      <w:proofErr w:type="spellEnd"/>
      <w:r w:rsidRPr="000B286D">
        <w:t xml:space="preserve"> 7, 72072 Tübingen, ein eintägiges Angebot zu veranstalten.</w:t>
      </w:r>
    </w:p>
    <w:p w14:paraId="558E556E" w14:textId="77777777" w:rsidR="00364DCD" w:rsidRPr="000B286D" w:rsidRDefault="00364DCD" w:rsidP="00364DCD">
      <w:r w:rsidRPr="000B286D">
        <w:t>Programm:</w:t>
      </w:r>
    </w:p>
    <w:p w14:paraId="50703DEB" w14:textId="77777777" w:rsidR="00364DCD" w:rsidRPr="000B286D" w:rsidRDefault="00364DCD" w:rsidP="00364DCD">
      <w:r w:rsidRPr="000B286D">
        <w:t>Ankommen</w:t>
      </w:r>
      <w:r w:rsidRPr="000B286D">
        <w:tab/>
        <w:t>10:15 Uhr</w:t>
      </w:r>
    </w:p>
    <w:p w14:paraId="7D043BDB" w14:textId="77777777" w:rsidR="00364DCD" w:rsidRPr="000B286D" w:rsidRDefault="00364DCD" w:rsidP="00364DCD">
      <w:r w:rsidRPr="000B286D">
        <w:t>Beginn</w:t>
      </w:r>
      <w:r w:rsidRPr="000B286D">
        <w:tab/>
      </w:r>
      <w:r w:rsidRPr="000B286D">
        <w:tab/>
        <w:t>10:30 bis 11:15 Uhr:</w:t>
      </w:r>
      <w:r w:rsidRPr="000B286D">
        <w:tab/>
        <w:t>1. Stunde</w:t>
      </w:r>
    </w:p>
    <w:p w14:paraId="26793872" w14:textId="77777777" w:rsidR="00364DCD" w:rsidRPr="000B286D" w:rsidRDefault="00364DCD" w:rsidP="00364DCD">
      <w:pPr>
        <w:ind w:left="708" w:firstLine="708"/>
      </w:pPr>
      <w:r w:rsidRPr="000B286D">
        <w:t>11:30 bis 12:15 Uhr</w:t>
      </w:r>
      <w:r w:rsidRPr="000B286D">
        <w:tab/>
        <w:t>2. Stunde</w:t>
      </w:r>
    </w:p>
    <w:p w14:paraId="137738DF" w14:textId="77777777" w:rsidR="00364DCD" w:rsidRPr="000B286D" w:rsidRDefault="00364DCD" w:rsidP="00364DCD">
      <w:pPr>
        <w:ind w:firstLine="708"/>
      </w:pPr>
      <w:r w:rsidRPr="000B286D">
        <w:tab/>
        <w:t>12:30 bis 13:30 Mittagspause</w:t>
      </w:r>
    </w:p>
    <w:p w14:paraId="5FCD731D" w14:textId="77777777" w:rsidR="00364DCD" w:rsidRPr="000B286D" w:rsidRDefault="00364DCD" w:rsidP="00364DCD">
      <w:pPr>
        <w:ind w:firstLine="708"/>
      </w:pPr>
      <w:r w:rsidRPr="000B286D">
        <w:tab/>
        <w:t>13:45 bis 14:30 Uhr</w:t>
      </w:r>
      <w:r w:rsidRPr="000B286D">
        <w:tab/>
        <w:t>3. Stunde</w:t>
      </w:r>
    </w:p>
    <w:p w14:paraId="67C610E6" w14:textId="77777777" w:rsidR="00364DCD" w:rsidRPr="000B286D" w:rsidRDefault="00364DCD" w:rsidP="00364DCD">
      <w:pPr>
        <w:ind w:firstLine="708"/>
      </w:pPr>
      <w:r w:rsidRPr="000B286D">
        <w:tab/>
        <w:t>14:45 bis 15:30 Uhr</w:t>
      </w:r>
      <w:r w:rsidRPr="000B286D">
        <w:tab/>
        <w:t>4. Stunde</w:t>
      </w:r>
    </w:p>
    <w:p w14:paraId="348340F1" w14:textId="77777777" w:rsidR="00364DCD" w:rsidRPr="000B286D" w:rsidRDefault="00364DCD" w:rsidP="00364DCD">
      <w:pPr>
        <w:ind w:firstLine="708"/>
      </w:pPr>
      <w:r w:rsidRPr="000B286D">
        <w:tab/>
        <w:t>15:45 bis 16:00 Uhr</w:t>
      </w:r>
      <w:r w:rsidRPr="000B286D">
        <w:tab/>
        <w:t>Abschlussbesprechung und Abreise</w:t>
      </w:r>
    </w:p>
    <w:p w14:paraId="2A5F1AEB" w14:textId="77777777" w:rsidR="00364DCD" w:rsidRPr="000B286D" w:rsidRDefault="00364DCD" w:rsidP="00364DCD">
      <w:pPr>
        <w:ind w:firstLine="708"/>
      </w:pPr>
    </w:p>
    <w:p w14:paraId="1D987A25" w14:textId="77777777" w:rsidR="00364DCD" w:rsidRPr="000B286D" w:rsidRDefault="00364DCD" w:rsidP="00364DCD">
      <w:r w:rsidRPr="000B286D">
        <w:t>Die Kosten betragen pro Teilnehmer 30€.</w:t>
      </w:r>
    </w:p>
    <w:p w14:paraId="7D92AFEF" w14:textId="77777777" w:rsidR="00364DCD" w:rsidRPr="000B286D" w:rsidRDefault="00364DCD" w:rsidP="00364DCD"/>
    <w:p w14:paraId="7F746380" w14:textId="77777777" w:rsidR="00364DCD" w:rsidRPr="000B286D" w:rsidRDefault="00364DCD" w:rsidP="00364DCD">
      <w:r w:rsidRPr="000B286D">
        <w:t>Anmeldung gerne an:</w:t>
      </w:r>
      <w:r w:rsidR="007640A1">
        <w:tab/>
      </w:r>
      <w:hyperlink r:id="rId8" w:history="1">
        <w:r w:rsidRPr="000B286D">
          <w:rPr>
            <w:rStyle w:val="Hyperlink"/>
          </w:rPr>
          <w:t>Info@djk-sportbund-stuttgart.de</w:t>
        </w:r>
      </w:hyperlink>
    </w:p>
    <w:p w14:paraId="2F1A131F" w14:textId="77777777" w:rsidR="00364DCD" w:rsidRDefault="007640A1" w:rsidP="00364DCD">
      <w:r>
        <w:t>Weitere Infos:</w:t>
      </w:r>
      <w:r>
        <w:tab/>
      </w:r>
      <w:r>
        <w:tab/>
      </w:r>
      <w:hyperlink r:id="rId9" w:history="1">
        <w:r w:rsidRPr="00951AA5">
          <w:rPr>
            <w:rStyle w:val="Hyperlink"/>
          </w:rPr>
          <w:t>https://www.heckmann-feldenkrais.de/zur-person.html</w:t>
        </w:r>
      </w:hyperlink>
    </w:p>
    <w:p w14:paraId="165C5C37" w14:textId="77777777" w:rsidR="007640A1" w:rsidRDefault="007640A1" w:rsidP="00364DCD">
      <w:r>
        <w:rPr>
          <w:noProof/>
        </w:rPr>
        <w:lastRenderedPageBreak/>
        <w:drawing>
          <wp:anchor distT="0" distB="0" distL="114300" distR="114300" simplePos="0" relativeHeight="251658240" behindDoc="1" locked="0" layoutInCell="1" allowOverlap="1" wp14:anchorId="49E6FFAC" wp14:editId="3DEB3922">
            <wp:simplePos x="0" y="0"/>
            <wp:positionH relativeFrom="page">
              <wp:align>left</wp:align>
            </wp:positionH>
            <wp:positionV relativeFrom="paragraph">
              <wp:posOffset>-1583055</wp:posOffset>
            </wp:positionV>
            <wp:extent cx="8085805" cy="3686175"/>
            <wp:effectExtent l="0" t="0" r="0" b="0"/>
            <wp:wrapNone/>
            <wp:docPr id="2044144301" name="Grafik 1" descr="Ein Bild, das Screenshot, Schrift, Grü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44301" name="Grafik 1" descr="Ein Bild, das Screenshot, Schrift, Grün, Grafiken enthält.&#10;&#10;Automatisch generierte Beschreibung"/>
                    <pic:cNvPicPr/>
                  </pic:nvPicPr>
                  <pic:blipFill rotWithShape="1">
                    <a:blip r:embed="rId10">
                      <a:extLst>
                        <a:ext uri="{28A0092B-C50C-407E-A947-70E740481C1C}">
                          <a14:useLocalDpi xmlns:a14="http://schemas.microsoft.com/office/drawing/2010/main" val="0"/>
                        </a:ext>
                      </a:extLst>
                    </a:blip>
                    <a:srcRect l="6431" t="940" r="-6431" b="-940"/>
                    <a:stretch/>
                  </pic:blipFill>
                  <pic:spPr>
                    <a:xfrm>
                      <a:off x="0" y="0"/>
                      <a:ext cx="8085805" cy="3686175"/>
                    </a:xfrm>
                    <a:prstGeom prst="rect">
                      <a:avLst/>
                    </a:prstGeom>
                  </pic:spPr>
                </pic:pic>
              </a:graphicData>
            </a:graphic>
            <wp14:sizeRelH relativeFrom="page">
              <wp14:pctWidth>0</wp14:pctWidth>
            </wp14:sizeRelH>
            <wp14:sizeRelV relativeFrom="page">
              <wp14:pctHeight>0</wp14:pctHeight>
            </wp14:sizeRelV>
          </wp:anchor>
        </w:drawing>
      </w:r>
    </w:p>
    <w:p w14:paraId="704A562F" w14:textId="77777777" w:rsidR="007640A1" w:rsidRDefault="007640A1" w:rsidP="00364DCD"/>
    <w:p w14:paraId="6ED94FB8" w14:textId="77777777" w:rsidR="007640A1" w:rsidRDefault="007640A1" w:rsidP="00364DCD"/>
    <w:p w14:paraId="21D42F6B" w14:textId="77777777" w:rsidR="007640A1" w:rsidRDefault="007640A1" w:rsidP="00364DCD"/>
    <w:p w14:paraId="642BF329" w14:textId="77777777" w:rsidR="007640A1" w:rsidRDefault="007640A1" w:rsidP="00364DCD"/>
    <w:p w14:paraId="051C5D31" w14:textId="77777777" w:rsidR="007640A1" w:rsidRDefault="007640A1" w:rsidP="00364DCD">
      <w:r>
        <w:rPr>
          <w:noProof/>
        </w:rPr>
        <w:drawing>
          <wp:anchor distT="0" distB="0" distL="114300" distR="114300" simplePos="0" relativeHeight="251659264" behindDoc="1" locked="0" layoutInCell="1" allowOverlap="1" wp14:anchorId="03FBAA6B" wp14:editId="68C56EE9">
            <wp:simplePos x="0" y="0"/>
            <wp:positionH relativeFrom="margin">
              <wp:posOffset>-977265</wp:posOffset>
            </wp:positionH>
            <wp:positionV relativeFrom="paragraph">
              <wp:posOffset>459104</wp:posOffset>
            </wp:positionV>
            <wp:extent cx="7799705" cy="7000875"/>
            <wp:effectExtent l="0" t="0" r="0" b="9525"/>
            <wp:wrapNone/>
            <wp:docPr id="1242206201" name="Grafik 2" descr="Ein Bild, das Text, Karte,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06201" name="Grafik 2" descr="Ein Bild, das Text, Karte, Screenshot, Schrif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7800292" cy="7001402"/>
                    </a:xfrm>
                    <a:prstGeom prst="rect">
                      <a:avLst/>
                    </a:prstGeom>
                  </pic:spPr>
                </pic:pic>
              </a:graphicData>
            </a:graphic>
            <wp14:sizeRelH relativeFrom="page">
              <wp14:pctWidth>0</wp14:pctWidth>
            </wp14:sizeRelH>
            <wp14:sizeRelV relativeFrom="page">
              <wp14:pctHeight>0</wp14:pctHeight>
            </wp14:sizeRelV>
          </wp:anchor>
        </w:drawing>
      </w:r>
    </w:p>
    <w:p w14:paraId="2C2FC67E" w14:textId="77777777" w:rsidR="007640A1" w:rsidRDefault="007640A1" w:rsidP="00364DCD"/>
    <w:p w14:paraId="3FDE9143" w14:textId="77777777" w:rsidR="007640A1" w:rsidRDefault="007640A1" w:rsidP="00364DCD"/>
    <w:p w14:paraId="587787BD" w14:textId="77777777" w:rsidR="007640A1" w:rsidRDefault="007640A1" w:rsidP="00364DCD"/>
    <w:p w14:paraId="7C9F33AD" w14:textId="77777777" w:rsidR="007640A1" w:rsidRDefault="007640A1" w:rsidP="00364DCD"/>
    <w:p w14:paraId="028E61C6" w14:textId="77777777" w:rsidR="007640A1" w:rsidRDefault="007640A1" w:rsidP="00364DCD"/>
    <w:p w14:paraId="2B498807" w14:textId="77777777" w:rsidR="007640A1" w:rsidRDefault="007640A1" w:rsidP="00364DCD"/>
    <w:p w14:paraId="3EF436A2" w14:textId="77777777" w:rsidR="007640A1" w:rsidRDefault="007640A1" w:rsidP="00364DCD"/>
    <w:p w14:paraId="39E0B746" w14:textId="77777777" w:rsidR="007640A1" w:rsidRDefault="007640A1" w:rsidP="00364DCD"/>
    <w:p w14:paraId="7CE3CAC6" w14:textId="77777777" w:rsidR="007640A1" w:rsidRPr="000B286D" w:rsidRDefault="007640A1" w:rsidP="00364DCD"/>
    <w:sectPr w:rsidR="007640A1" w:rsidRPr="000B286D" w:rsidSect="00AA7063">
      <w:headerReference w:type="default" r:id="rId12"/>
      <w:headerReference w:type="first" r:id="rId13"/>
      <w:footerReference w:type="first" r:id="rId14"/>
      <w:pgSz w:w="11906" w:h="16838" w:code="9"/>
      <w:pgMar w:top="2523" w:right="1134" w:bottom="1077"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6EC9" w14:textId="77777777" w:rsidR="00F86621" w:rsidRDefault="00F86621" w:rsidP="00F63C72">
      <w:pPr>
        <w:spacing w:after="0" w:line="240" w:lineRule="auto"/>
      </w:pPr>
      <w:r>
        <w:separator/>
      </w:r>
    </w:p>
  </w:endnote>
  <w:endnote w:type="continuationSeparator" w:id="0">
    <w:p w14:paraId="6AFF2AC9" w14:textId="77777777" w:rsidR="00F86621" w:rsidRDefault="00F86621" w:rsidP="00F6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E609" w14:textId="77777777" w:rsidR="000377DB" w:rsidRDefault="00727325" w:rsidP="00727325">
    <w:pPr>
      <w:ind w:left="-567" w:right="-426"/>
      <w:jc w:val="both"/>
    </w:pPr>
    <w:r>
      <w:rPr>
        <w:rFonts w:cs="Calibri"/>
        <w:sz w:val="18"/>
        <w:szCs w:val="18"/>
      </w:rPr>
      <w:t>Unsere Datenschutzregelungen sind auf unserer Homepage (</w:t>
    </w:r>
    <w:hyperlink r:id="rId1" w:history="1">
      <w:r>
        <w:rPr>
          <w:rStyle w:val="Hyperlink"/>
          <w:rFonts w:cs="Calibri"/>
          <w:bCs/>
          <w:color w:val="0070C0"/>
          <w:sz w:val="18"/>
          <w:szCs w:val="18"/>
        </w:rPr>
        <w:t>www.djk-sportbund-stuttgart.de</w:t>
      </w:r>
    </w:hyperlink>
    <w:r>
      <w:rPr>
        <w:rStyle w:val="Fett"/>
        <w:rFonts w:cs="Calibri"/>
        <w:b w:val="0"/>
        <w:sz w:val="18"/>
        <w:szCs w:val="18"/>
      </w:rPr>
      <w:t xml:space="preserve">) </w:t>
    </w:r>
    <w:r>
      <w:rPr>
        <w:rFonts w:cs="Calibri"/>
        <w:sz w:val="18"/>
        <w:szCs w:val="18"/>
      </w:rPr>
      <w:t xml:space="preserve">unter: </w:t>
    </w:r>
    <w:r>
      <w:rPr>
        <w:rFonts w:cs="Calibri"/>
        <w:color w:val="0070C0"/>
        <w:sz w:val="18"/>
        <w:szCs w:val="18"/>
        <w:u w:val="single"/>
      </w:rPr>
      <w:t>https://djk-sportbund-stuttgart.de/datenschutz/</w:t>
    </w:r>
    <w:r>
      <w:rPr>
        <w:rFonts w:cs="Calibri"/>
        <w:sz w:val="18"/>
        <w:szCs w:val="18"/>
      </w:rPr>
      <w:t xml:space="preserve"> einsehbar.</w:t>
    </w:r>
    <w:r>
      <w:rPr>
        <w:rStyle w:val="Fett"/>
        <w:rFonts w:cs="Calibri"/>
        <w:b w:val="0"/>
        <w:sz w:val="18"/>
        <w:szCs w:val="18"/>
      </w:rPr>
      <w:t xml:space="preserve">AG Stuttgart, VR 150, Steuer-Nr. 99059/23147 DJK Gläubiger ID-Tischtennis: </w:t>
    </w:r>
    <w:r>
      <w:rPr>
        <w:rFonts w:cs="Calibri"/>
        <w:sz w:val="18"/>
        <w:szCs w:val="18"/>
      </w:rPr>
      <w:t>DE6400100000119776</w:t>
    </w:r>
    <w:r w:rsidR="002E3008">
      <w:rPr>
        <w:rFonts w:cs="Calibri"/>
        <w:sz w:val="18"/>
        <w:szCs w:val="18"/>
      </w:rPr>
      <w:t xml:space="preserve"> Bankverbindung; Bank: Volksbank Stuttgart e. G., Inhaber: DJK Sportbund Stuttgart, IBAN: DE22 6009 0100 0537 4860 03, BIC: VOBADESS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8828" w14:textId="77777777" w:rsidR="00F86621" w:rsidRDefault="00F86621" w:rsidP="00F63C72">
      <w:pPr>
        <w:spacing w:after="0" w:line="240" w:lineRule="auto"/>
      </w:pPr>
      <w:r>
        <w:separator/>
      </w:r>
    </w:p>
  </w:footnote>
  <w:footnote w:type="continuationSeparator" w:id="0">
    <w:p w14:paraId="1C57A975" w14:textId="77777777" w:rsidR="00F86621" w:rsidRDefault="00F86621" w:rsidP="00F6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1481" w14:textId="77777777" w:rsidR="00F63C72" w:rsidRDefault="00962126">
    <w:pPr>
      <w:pStyle w:val="Kopfzeile"/>
    </w:pPr>
    <w:r>
      <w:rPr>
        <w:noProof/>
      </w:rPr>
      <mc:AlternateContent>
        <mc:Choice Requires="wps">
          <w:drawing>
            <wp:anchor distT="0" distB="0" distL="114300" distR="114300" simplePos="0" relativeHeight="251656192" behindDoc="0" locked="0" layoutInCell="1" allowOverlap="1" wp14:anchorId="780CA119" wp14:editId="178D467A">
              <wp:simplePos x="0" y="0"/>
              <wp:positionH relativeFrom="column">
                <wp:posOffset>2821940</wp:posOffset>
              </wp:positionH>
              <wp:positionV relativeFrom="paragraph">
                <wp:posOffset>144145</wp:posOffset>
              </wp:positionV>
              <wp:extent cx="1995805" cy="1303020"/>
              <wp:effectExtent l="0" t="0" r="0" b="127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1303020"/>
                      </a:xfrm>
                      <a:prstGeom prst="rect">
                        <a:avLst/>
                      </a:prstGeom>
                      <a:solidFill>
                        <a:srgbClr val="FFFFFF"/>
                      </a:solidFill>
                      <a:ln w="9525">
                        <a:solidFill>
                          <a:sysClr val="window" lastClr="FFFFFF">
                            <a:lumMod val="100000"/>
                            <a:lumOff val="0"/>
                          </a:sysClr>
                        </a:solidFill>
                        <a:miter lim="800000"/>
                        <a:headEnd/>
                        <a:tailEnd/>
                      </a:ln>
                    </wps:spPr>
                    <wps:txbx>
                      <w:txbxContent>
                        <w:p w14:paraId="0F094418" w14:textId="77777777" w:rsidR="00F63C72" w:rsidRPr="00757A3C" w:rsidRDefault="00F63C72" w:rsidP="00C9182F">
                          <w:pPr>
                            <w:pStyle w:val="Kopfzeile"/>
                            <w:rPr>
                              <w:rFonts w:ascii="Times New Roman" w:eastAsia="Times New Roman" w:hAnsi="Times New Roman"/>
                              <w:noProof/>
                              <w:sz w:val="20"/>
                              <w:szCs w:val="2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0CA119" id="_x0000_t202" coordsize="21600,21600" o:spt="202" path="m,l,21600r21600,l21600,xe">
              <v:stroke joinstyle="miter"/>
              <v:path gradientshapeok="t" o:connecttype="rect"/>
            </v:shapetype>
            <v:shape id="Textfeld 2" o:spid="_x0000_s1026" type="#_x0000_t202" style="position:absolute;margin-left:222.2pt;margin-top:11.35pt;width:157.15pt;height:102.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" strokecolor="white">
              <v:textbox style="mso-fit-shape-to-text:t">
                <w:txbxContent>
                  <w:p w14:paraId="0F094418" w14:textId="77777777" w:rsidR="00F63C72" w:rsidRPr="00757A3C" w:rsidRDefault="00F63C72" w:rsidP="00C9182F">
                    <w:pPr>
                      <w:pStyle w:val="Kopfzeile"/>
                      <w:rPr>
                        <w:rFonts w:ascii="Times New Roman" w:eastAsia="Times New Roman" w:hAnsi="Times New Roman"/>
                        <w:noProof/>
                        <w:sz w:val="20"/>
                        <w:szCs w:val="20"/>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EB6F" w14:textId="77777777" w:rsidR="00AA52E4" w:rsidRDefault="00B30C6F">
    <w:pPr>
      <w:pStyle w:val="Kopfzeile"/>
    </w:pPr>
    <w:r>
      <w:rPr>
        <w:noProof/>
        <w:lang w:eastAsia="de-DE"/>
      </w:rPr>
      <mc:AlternateContent>
        <mc:Choice Requires="wps">
          <w:drawing>
            <wp:anchor distT="0" distB="0" distL="114300" distR="114300" simplePos="0" relativeHeight="251657216" behindDoc="0" locked="0" layoutInCell="1" allowOverlap="1" wp14:anchorId="21D57CAE" wp14:editId="161CE832">
              <wp:simplePos x="0" y="0"/>
              <wp:positionH relativeFrom="margin">
                <wp:align>left</wp:align>
              </wp:positionH>
              <wp:positionV relativeFrom="paragraph">
                <wp:posOffset>-205105</wp:posOffset>
              </wp:positionV>
              <wp:extent cx="2528570" cy="1493520"/>
              <wp:effectExtent l="0" t="0" r="508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8570" cy="1493520"/>
                      </a:xfrm>
                      <a:prstGeom prst="rect">
                        <a:avLst/>
                      </a:prstGeom>
                      <a:solidFill>
                        <a:sysClr val="window" lastClr="FFFFFF"/>
                      </a:solidFill>
                      <a:ln w="6350">
                        <a:noFill/>
                      </a:ln>
                      <a:effectLst/>
                    </wps:spPr>
                    <wps:txbx>
                      <w:txbxContent>
                        <w:p w14:paraId="3DE4A2C6" w14:textId="77777777" w:rsidR="00AA52E4" w:rsidRPr="00B30C6F" w:rsidRDefault="00AA52E4" w:rsidP="00B30C6F">
                          <w:pPr>
                            <w:spacing w:after="0" w:line="240" w:lineRule="auto"/>
                            <w:ind w:right="-623"/>
                            <w:rPr>
                              <w:i/>
                              <w:sz w:val="16"/>
                              <w:szCs w:val="16"/>
                            </w:rPr>
                          </w:pPr>
                          <w:r w:rsidRPr="00B30C6F">
                            <w:rPr>
                              <w:i/>
                              <w:sz w:val="16"/>
                              <w:szCs w:val="16"/>
                            </w:rPr>
                            <w:t>Deutscher Vizemeister 1964</w:t>
                          </w:r>
                        </w:p>
                        <w:p w14:paraId="0745652B" w14:textId="77777777" w:rsidR="00AA52E4" w:rsidRPr="00B30C6F" w:rsidRDefault="00AA52E4" w:rsidP="00B30C6F">
                          <w:pPr>
                            <w:spacing w:after="0" w:line="240" w:lineRule="auto"/>
                            <w:ind w:right="-623"/>
                            <w:rPr>
                              <w:i/>
                              <w:sz w:val="16"/>
                              <w:szCs w:val="16"/>
                            </w:rPr>
                          </w:pPr>
                          <w:r w:rsidRPr="00B30C6F">
                            <w:rPr>
                              <w:i/>
                              <w:sz w:val="16"/>
                              <w:szCs w:val="16"/>
                            </w:rPr>
                            <w:t>Europäischer Messe-Cup-Sieger 1965</w:t>
                          </w:r>
                        </w:p>
                        <w:p w14:paraId="0C46D0EE" w14:textId="77777777" w:rsidR="00AA52E4" w:rsidRPr="00B30C6F" w:rsidRDefault="00AA52E4" w:rsidP="00B30C6F">
                          <w:pPr>
                            <w:spacing w:after="0" w:line="240" w:lineRule="auto"/>
                            <w:ind w:right="-623"/>
                            <w:rPr>
                              <w:i/>
                              <w:sz w:val="16"/>
                              <w:szCs w:val="16"/>
                            </w:rPr>
                          </w:pPr>
                          <w:r w:rsidRPr="00B30C6F">
                            <w:rPr>
                              <w:i/>
                              <w:sz w:val="16"/>
                              <w:szCs w:val="16"/>
                            </w:rPr>
                            <w:t>Deutscher Schüler-Mannschaftsmeister 1995</w:t>
                          </w:r>
                        </w:p>
                        <w:p w14:paraId="13C9F7AE" w14:textId="77777777" w:rsidR="00AA52E4" w:rsidRPr="00B30C6F" w:rsidRDefault="00AA52E4" w:rsidP="00B30C6F">
                          <w:pPr>
                            <w:spacing w:after="0" w:line="240" w:lineRule="auto"/>
                            <w:ind w:right="-623"/>
                            <w:rPr>
                              <w:i/>
                              <w:sz w:val="16"/>
                              <w:szCs w:val="16"/>
                            </w:rPr>
                          </w:pPr>
                          <w:r w:rsidRPr="00B30C6F">
                            <w:rPr>
                              <w:i/>
                              <w:sz w:val="16"/>
                              <w:szCs w:val="16"/>
                            </w:rPr>
                            <w:t>Deutscher Jungen 18-Mannschaftsmeister 2009</w:t>
                          </w:r>
                        </w:p>
                        <w:p w14:paraId="462F910C" w14:textId="77777777" w:rsidR="00AA52E4" w:rsidRPr="00B30C6F" w:rsidRDefault="00AA52E4" w:rsidP="00B30C6F">
                          <w:pPr>
                            <w:spacing w:after="0" w:line="240" w:lineRule="auto"/>
                            <w:ind w:right="-623"/>
                            <w:rPr>
                              <w:i/>
                              <w:sz w:val="16"/>
                              <w:szCs w:val="16"/>
                            </w:rPr>
                          </w:pPr>
                          <w:r w:rsidRPr="00B30C6F">
                            <w:rPr>
                              <w:i/>
                              <w:sz w:val="16"/>
                              <w:szCs w:val="16"/>
                            </w:rPr>
                            <w:t>2. Bundesliga Süd 2010/11: 6. Platz</w:t>
                          </w:r>
                        </w:p>
                        <w:p w14:paraId="29DC5419" w14:textId="77777777" w:rsidR="00AA52E4" w:rsidRPr="00B30C6F" w:rsidRDefault="00AA52E4" w:rsidP="00B30C6F">
                          <w:pPr>
                            <w:spacing w:after="0" w:line="240" w:lineRule="auto"/>
                            <w:ind w:right="-623"/>
                            <w:rPr>
                              <w:i/>
                              <w:sz w:val="16"/>
                              <w:szCs w:val="16"/>
                            </w:rPr>
                          </w:pPr>
                        </w:p>
                        <w:p w14:paraId="04931BA7" w14:textId="77777777" w:rsidR="008551F8" w:rsidRPr="00B30C6F" w:rsidRDefault="008551F8" w:rsidP="00B30C6F">
                          <w:pPr>
                            <w:spacing w:after="0" w:line="240" w:lineRule="auto"/>
                            <w:ind w:right="-623"/>
                            <w:rPr>
                              <w:rFonts w:cs="Calibri"/>
                              <w:i/>
                              <w:sz w:val="16"/>
                              <w:szCs w:val="16"/>
                            </w:rPr>
                          </w:pPr>
                          <w:r w:rsidRPr="00B30C6F">
                            <w:rPr>
                              <w:rFonts w:cs="Calibri"/>
                              <w:i/>
                              <w:sz w:val="16"/>
                              <w:szCs w:val="16"/>
                            </w:rPr>
                            <w:t>„Grünes</w:t>
                          </w:r>
                          <w:r w:rsidR="00AA52E4" w:rsidRPr="00B30C6F">
                            <w:rPr>
                              <w:rFonts w:cs="Calibri"/>
                              <w:i/>
                              <w:sz w:val="16"/>
                              <w:szCs w:val="16"/>
                            </w:rPr>
                            <w:t xml:space="preserve"> Ban</w:t>
                          </w:r>
                          <w:r w:rsidR="0059573D" w:rsidRPr="00B30C6F">
                            <w:rPr>
                              <w:rFonts w:cs="Calibri"/>
                              <w:i/>
                              <w:sz w:val="16"/>
                              <w:szCs w:val="16"/>
                            </w:rPr>
                            <w:t>d</w:t>
                          </w:r>
                          <w:r w:rsidRPr="00B30C6F">
                            <w:rPr>
                              <w:rFonts w:cs="Calibri"/>
                              <w:i/>
                              <w:sz w:val="16"/>
                              <w:szCs w:val="16"/>
                            </w:rPr>
                            <w:t>“</w:t>
                          </w:r>
                        </w:p>
                        <w:p w14:paraId="1A987D9B" w14:textId="77777777" w:rsidR="00AA52E4" w:rsidRPr="00B30C6F" w:rsidRDefault="0059573D" w:rsidP="00B30C6F">
                          <w:pPr>
                            <w:spacing w:after="0" w:line="240" w:lineRule="auto"/>
                            <w:ind w:right="-623"/>
                            <w:rPr>
                              <w:rFonts w:cs="Calibri"/>
                              <w:i/>
                              <w:sz w:val="16"/>
                              <w:szCs w:val="16"/>
                            </w:rPr>
                          </w:pPr>
                          <w:r w:rsidRPr="00B30C6F">
                            <w:rPr>
                              <w:rFonts w:cs="Calibri"/>
                              <w:i/>
                              <w:sz w:val="16"/>
                              <w:szCs w:val="16"/>
                            </w:rPr>
                            <w:t>f</w:t>
                          </w:r>
                          <w:r w:rsidR="008551F8" w:rsidRPr="00B30C6F">
                            <w:rPr>
                              <w:rFonts w:cs="Calibri"/>
                              <w:i/>
                              <w:sz w:val="16"/>
                              <w:szCs w:val="16"/>
                            </w:rPr>
                            <w:t>ür</w:t>
                          </w:r>
                          <w:r w:rsidRPr="00B30C6F">
                            <w:rPr>
                              <w:rFonts w:cs="Calibri"/>
                              <w:i/>
                              <w:sz w:val="16"/>
                              <w:szCs w:val="16"/>
                            </w:rPr>
                            <w:t xml:space="preserve"> hervorragende Jugendarbeit</w:t>
                          </w:r>
                          <w:r w:rsidR="008551F8" w:rsidRPr="00B30C6F">
                            <w:rPr>
                              <w:rFonts w:cs="Calibri"/>
                              <w:i/>
                              <w:sz w:val="16"/>
                              <w:szCs w:val="16"/>
                            </w:rPr>
                            <w:t xml:space="preserve"> </w:t>
                          </w:r>
                          <w:r w:rsidR="00AA52E4" w:rsidRPr="00B30C6F">
                            <w:rPr>
                              <w:rFonts w:cs="Calibri"/>
                              <w:i/>
                              <w:sz w:val="16"/>
                              <w:szCs w:val="16"/>
                            </w:rPr>
                            <w:t>1996</w:t>
                          </w:r>
                          <w:r w:rsidRPr="00B30C6F">
                            <w:rPr>
                              <w:rFonts w:cs="Calibri"/>
                              <w:i/>
                              <w:sz w:val="16"/>
                              <w:szCs w:val="16"/>
                            </w:rPr>
                            <w:t xml:space="preserve"> </w:t>
                          </w:r>
                          <w:r w:rsidR="00B30C6F">
                            <w:rPr>
                              <w:rFonts w:cs="Calibri"/>
                              <w:i/>
                              <w:sz w:val="16"/>
                              <w:szCs w:val="16"/>
                            </w:rPr>
                            <w:t>&amp;</w:t>
                          </w:r>
                          <w:r w:rsidRPr="00B30C6F">
                            <w:rPr>
                              <w:rFonts w:cs="Calibri"/>
                              <w:i/>
                              <w:sz w:val="16"/>
                              <w:szCs w:val="16"/>
                            </w:rPr>
                            <w:t xml:space="preserve"> 2014</w:t>
                          </w:r>
                        </w:p>
                        <w:p w14:paraId="67177607" w14:textId="77777777" w:rsidR="00AA52E4" w:rsidRPr="00B30C6F" w:rsidRDefault="00AA52E4" w:rsidP="00B30C6F">
                          <w:pPr>
                            <w:spacing w:after="0" w:line="240" w:lineRule="auto"/>
                            <w:ind w:right="-623"/>
                            <w:rPr>
                              <w:sz w:val="16"/>
                              <w:szCs w:val="16"/>
                            </w:rPr>
                          </w:pPr>
                          <w:r w:rsidRPr="00B30C6F">
                            <w:rPr>
                              <w:rFonts w:cs="Calibri"/>
                              <w:i/>
                              <w:sz w:val="16"/>
                              <w:szCs w:val="16"/>
                            </w:rPr>
                            <w:t>Preisträger „Silberner Stern“ 2008</w:t>
                          </w:r>
                          <w:r w:rsidR="00E636A7" w:rsidRPr="00B30C6F">
                            <w:rPr>
                              <w:rFonts w:cs="Calibri"/>
                              <w:i/>
                              <w:sz w:val="16"/>
                              <w:szCs w:val="16"/>
                            </w:rPr>
                            <w:t xml:space="preserve"> und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57CAE" id="_x0000_t202" coordsize="21600,21600" o:spt="202" path="m,l,21600r21600,l21600,xe">
              <v:stroke joinstyle="miter"/>
              <v:path gradientshapeok="t" o:connecttype="rect"/>
            </v:shapetype>
            <v:shape id="Textfeld 6" o:spid="_x0000_s1027" type="#_x0000_t202" style="position:absolute;margin-left:0;margin-top:-16.15pt;width:199.1pt;height:117.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" fillcolor="window" stroked="f" strokeweight=".5pt">
              <v:textbox>
                <w:txbxContent>
                  <w:p w14:paraId="3DE4A2C6" w14:textId="77777777" w:rsidR="00AA52E4" w:rsidRPr="00B30C6F" w:rsidRDefault="00AA52E4" w:rsidP="00B30C6F">
                    <w:pPr>
                      <w:spacing w:after="0" w:line="240" w:lineRule="auto"/>
                      <w:ind w:right="-623"/>
                      <w:rPr>
                        <w:i/>
                        <w:sz w:val="16"/>
                        <w:szCs w:val="16"/>
                      </w:rPr>
                    </w:pPr>
                    <w:r w:rsidRPr="00B30C6F">
                      <w:rPr>
                        <w:i/>
                        <w:sz w:val="16"/>
                        <w:szCs w:val="16"/>
                      </w:rPr>
                      <w:t>Deutscher Vizemeister 1964</w:t>
                    </w:r>
                  </w:p>
                  <w:p w14:paraId="0745652B" w14:textId="77777777" w:rsidR="00AA52E4" w:rsidRPr="00B30C6F" w:rsidRDefault="00AA52E4" w:rsidP="00B30C6F">
                    <w:pPr>
                      <w:spacing w:after="0" w:line="240" w:lineRule="auto"/>
                      <w:ind w:right="-623"/>
                      <w:rPr>
                        <w:i/>
                        <w:sz w:val="16"/>
                        <w:szCs w:val="16"/>
                      </w:rPr>
                    </w:pPr>
                    <w:r w:rsidRPr="00B30C6F">
                      <w:rPr>
                        <w:i/>
                        <w:sz w:val="16"/>
                        <w:szCs w:val="16"/>
                      </w:rPr>
                      <w:t>Europäischer Messe-Cup-Sieger 1965</w:t>
                    </w:r>
                  </w:p>
                  <w:p w14:paraId="0C46D0EE" w14:textId="77777777" w:rsidR="00AA52E4" w:rsidRPr="00B30C6F" w:rsidRDefault="00AA52E4" w:rsidP="00B30C6F">
                    <w:pPr>
                      <w:spacing w:after="0" w:line="240" w:lineRule="auto"/>
                      <w:ind w:right="-623"/>
                      <w:rPr>
                        <w:i/>
                        <w:sz w:val="16"/>
                        <w:szCs w:val="16"/>
                      </w:rPr>
                    </w:pPr>
                    <w:r w:rsidRPr="00B30C6F">
                      <w:rPr>
                        <w:i/>
                        <w:sz w:val="16"/>
                        <w:szCs w:val="16"/>
                      </w:rPr>
                      <w:t>Deutscher Schüler-Mannschaftsmeister 1995</w:t>
                    </w:r>
                  </w:p>
                  <w:p w14:paraId="13C9F7AE" w14:textId="77777777" w:rsidR="00AA52E4" w:rsidRPr="00B30C6F" w:rsidRDefault="00AA52E4" w:rsidP="00B30C6F">
                    <w:pPr>
                      <w:spacing w:after="0" w:line="240" w:lineRule="auto"/>
                      <w:ind w:right="-623"/>
                      <w:rPr>
                        <w:i/>
                        <w:sz w:val="16"/>
                        <w:szCs w:val="16"/>
                      </w:rPr>
                    </w:pPr>
                    <w:r w:rsidRPr="00B30C6F">
                      <w:rPr>
                        <w:i/>
                        <w:sz w:val="16"/>
                        <w:szCs w:val="16"/>
                      </w:rPr>
                      <w:t>Deutscher Jungen 18-Mannschaftsmeister 2009</w:t>
                    </w:r>
                  </w:p>
                  <w:p w14:paraId="462F910C" w14:textId="77777777" w:rsidR="00AA52E4" w:rsidRPr="00B30C6F" w:rsidRDefault="00AA52E4" w:rsidP="00B30C6F">
                    <w:pPr>
                      <w:spacing w:after="0" w:line="240" w:lineRule="auto"/>
                      <w:ind w:right="-623"/>
                      <w:rPr>
                        <w:i/>
                        <w:sz w:val="16"/>
                        <w:szCs w:val="16"/>
                      </w:rPr>
                    </w:pPr>
                    <w:r w:rsidRPr="00B30C6F">
                      <w:rPr>
                        <w:i/>
                        <w:sz w:val="16"/>
                        <w:szCs w:val="16"/>
                      </w:rPr>
                      <w:t>2. Bundesliga Süd 2010/11: 6. Platz</w:t>
                    </w:r>
                  </w:p>
                  <w:p w14:paraId="29DC5419" w14:textId="77777777" w:rsidR="00AA52E4" w:rsidRPr="00B30C6F" w:rsidRDefault="00AA52E4" w:rsidP="00B30C6F">
                    <w:pPr>
                      <w:spacing w:after="0" w:line="240" w:lineRule="auto"/>
                      <w:ind w:right="-623"/>
                      <w:rPr>
                        <w:i/>
                        <w:sz w:val="16"/>
                        <w:szCs w:val="16"/>
                      </w:rPr>
                    </w:pPr>
                  </w:p>
                  <w:p w14:paraId="04931BA7" w14:textId="77777777" w:rsidR="008551F8" w:rsidRPr="00B30C6F" w:rsidRDefault="008551F8" w:rsidP="00B30C6F">
                    <w:pPr>
                      <w:spacing w:after="0" w:line="240" w:lineRule="auto"/>
                      <w:ind w:right="-623"/>
                      <w:rPr>
                        <w:rFonts w:cs="Calibri"/>
                        <w:i/>
                        <w:sz w:val="16"/>
                        <w:szCs w:val="16"/>
                      </w:rPr>
                    </w:pPr>
                    <w:r w:rsidRPr="00B30C6F">
                      <w:rPr>
                        <w:rFonts w:cs="Calibri"/>
                        <w:i/>
                        <w:sz w:val="16"/>
                        <w:szCs w:val="16"/>
                      </w:rPr>
                      <w:t>„Grünes</w:t>
                    </w:r>
                    <w:r w:rsidR="00AA52E4" w:rsidRPr="00B30C6F">
                      <w:rPr>
                        <w:rFonts w:cs="Calibri"/>
                        <w:i/>
                        <w:sz w:val="16"/>
                        <w:szCs w:val="16"/>
                      </w:rPr>
                      <w:t xml:space="preserve"> Ban</w:t>
                    </w:r>
                    <w:r w:rsidR="0059573D" w:rsidRPr="00B30C6F">
                      <w:rPr>
                        <w:rFonts w:cs="Calibri"/>
                        <w:i/>
                        <w:sz w:val="16"/>
                        <w:szCs w:val="16"/>
                      </w:rPr>
                      <w:t>d</w:t>
                    </w:r>
                    <w:r w:rsidRPr="00B30C6F">
                      <w:rPr>
                        <w:rFonts w:cs="Calibri"/>
                        <w:i/>
                        <w:sz w:val="16"/>
                        <w:szCs w:val="16"/>
                      </w:rPr>
                      <w:t>“</w:t>
                    </w:r>
                  </w:p>
                  <w:p w14:paraId="1A987D9B" w14:textId="77777777" w:rsidR="00AA52E4" w:rsidRPr="00B30C6F" w:rsidRDefault="0059573D" w:rsidP="00B30C6F">
                    <w:pPr>
                      <w:spacing w:after="0" w:line="240" w:lineRule="auto"/>
                      <w:ind w:right="-623"/>
                      <w:rPr>
                        <w:rFonts w:cs="Calibri"/>
                        <w:i/>
                        <w:sz w:val="16"/>
                        <w:szCs w:val="16"/>
                      </w:rPr>
                    </w:pPr>
                    <w:r w:rsidRPr="00B30C6F">
                      <w:rPr>
                        <w:rFonts w:cs="Calibri"/>
                        <w:i/>
                        <w:sz w:val="16"/>
                        <w:szCs w:val="16"/>
                      </w:rPr>
                      <w:t>f</w:t>
                    </w:r>
                    <w:r w:rsidR="008551F8" w:rsidRPr="00B30C6F">
                      <w:rPr>
                        <w:rFonts w:cs="Calibri"/>
                        <w:i/>
                        <w:sz w:val="16"/>
                        <w:szCs w:val="16"/>
                      </w:rPr>
                      <w:t>ür</w:t>
                    </w:r>
                    <w:r w:rsidRPr="00B30C6F">
                      <w:rPr>
                        <w:rFonts w:cs="Calibri"/>
                        <w:i/>
                        <w:sz w:val="16"/>
                        <w:szCs w:val="16"/>
                      </w:rPr>
                      <w:t xml:space="preserve"> hervorragende Jugendarbeit</w:t>
                    </w:r>
                    <w:r w:rsidR="008551F8" w:rsidRPr="00B30C6F">
                      <w:rPr>
                        <w:rFonts w:cs="Calibri"/>
                        <w:i/>
                        <w:sz w:val="16"/>
                        <w:szCs w:val="16"/>
                      </w:rPr>
                      <w:t xml:space="preserve"> </w:t>
                    </w:r>
                    <w:r w:rsidR="00AA52E4" w:rsidRPr="00B30C6F">
                      <w:rPr>
                        <w:rFonts w:cs="Calibri"/>
                        <w:i/>
                        <w:sz w:val="16"/>
                        <w:szCs w:val="16"/>
                      </w:rPr>
                      <w:t>1996</w:t>
                    </w:r>
                    <w:r w:rsidRPr="00B30C6F">
                      <w:rPr>
                        <w:rFonts w:cs="Calibri"/>
                        <w:i/>
                        <w:sz w:val="16"/>
                        <w:szCs w:val="16"/>
                      </w:rPr>
                      <w:t xml:space="preserve"> </w:t>
                    </w:r>
                    <w:r w:rsidR="00B30C6F">
                      <w:rPr>
                        <w:rFonts w:cs="Calibri"/>
                        <w:i/>
                        <w:sz w:val="16"/>
                        <w:szCs w:val="16"/>
                      </w:rPr>
                      <w:t>&amp;</w:t>
                    </w:r>
                    <w:r w:rsidRPr="00B30C6F">
                      <w:rPr>
                        <w:rFonts w:cs="Calibri"/>
                        <w:i/>
                        <w:sz w:val="16"/>
                        <w:szCs w:val="16"/>
                      </w:rPr>
                      <w:t xml:space="preserve"> 2014</w:t>
                    </w:r>
                  </w:p>
                  <w:p w14:paraId="67177607" w14:textId="77777777" w:rsidR="00AA52E4" w:rsidRPr="00B30C6F" w:rsidRDefault="00AA52E4" w:rsidP="00B30C6F">
                    <w:pPr>
                      <w:spacing w:after="0" w:line="240" w:lineRule="auto"/>
                      <w:ind w:right="-623"/>
                      <w:rPr>
                        <w:sz w:val="16"/>
                        <w:szCs w:val="16"/>
                      </w:rPr>
                    </w:pPr>
                    <w:r w:rsidRPr="00B30C6F">
                      <w:rPr>
                        <w:rFonts w:cs="Calibri"/>
                        <w:i/>
                        <w:sz w:val="16"/>
                        <w:szCs w:val="16"/>
                      </w:rPr>
                      <w:t>Preisträger „Silberner Stern“ 2008</w:t>
                    </w:r>
                    <w:r w:rsidR="00E636A7" w:rsidRPr="00B30C6F">
                      <w:rPr>
                        <w:rFonts w:cs="Calibri"/>
                        <w:i/>
                        <w:sz w:val="16"/>
                        <w:szCs w:val="16"/>
                      </w:rPr>
                      <w:t xml:space="preserve"> und 2012</w:t>
                    </w:r>
                  </w:p>
                </w:txbxContent>
              </v:textbox>
              <w10:wrap anchorx="margin"/>
            </v:shape>
          </w:pict>
        </mc:Fallback>
      </mc:AlternateContent>
    </w:r>
    <w:r>
      <w:rPr>
        <w:noProof/>
        <w:lang w:eastAsia="de-DE"/>
      </w:rPr>
      <mc:AlternateContent>
        <mc:Choice Requires="wps">
          <w:drawing>
            <wp:anchor distT="0" distB="0" distL="114300" distR="114300" simplePos="0" relativeHeight="251658240" behindDoc="0" locked="0" layoutInCell="1" allowOverlap="1" wp14:anchorId="6E04767E" wp14:editId="3C429FAF">
              <wp:simplePos x="0" y="0"/>
              <wp:positionH relativeFrom="margin">
                <wp:posOffset>2048751</wp:posOffset>
              </wp:positionH>
              <wp:positionV relativeFrom="paragraph">
                <wp:posOffset>-114837</wp:posOffset>
              </wp:positionV>
              <wp:extent cx="2364839" cy="1272540"/>
              <wp:effectExtent l="0" t="0" r="0" b="3810"/>
              <wp:wrapNone/>
              <wp:docPr id="2"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839" cy="12725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E39219" w14:textId="77777777" w:rsidR="00AA52E4" w:rsidRDefault="00853CFB" w:rsidP="00B30C6F">
                          <w:r>
                            <w:rPr>
                              <w:noProof/>
                              <w:lang w:eastAsia="de-DE"/>
                            </w:rPr>
                            <w:drawing>
                              <wp:inline distT="0" distB="0" distL="0" distR="0" wp14:anchorId="4CA88170" wp14:editId="777A8897">
                                <wp:extent cx="2135505" cy="1055631"/>
                                <wp:effectExtent l="0" t="0" r="0" b="0"/>
                                <wp:docPr id="1" name="Bild 1" descr="Logo mit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mit Schriftzug"/>
                                        <pic:cNvPicPr>
                                          <a:picLocks noChangeAspect="1" noChangeArrowheads="1"/>
                                        </pic:cNvPicPr>
                                      </pic:nvPicPr>
                                      <pic:blipFill rotWithShape="1">
                                        <a:blip r:embed="rId1"/>
                                        <a:srcRect l="7361"/>
                                        <a:stretch/>
                                      </pic:blipFill>
                                      <pic:spPr bwMode="auto">
                                        <a:xfrm>
                                          <a:off x="0" y="0"/>
                                          <a:ext cx="2185355" cy="108027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E04767E" id="Textfeld 4" o:spid="_x0000_s1028" type="#_x0000_t202" style="position:absolute;margin-left:161.3pt;margin-top:-9.05pt;width:186.2pt;height:10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" stroked="f" strokeweight=".5pt">
              <v:textbox style="mso-fit-shape-to-text:t">
                <w:txbxContent>
                  <w:p w14:paraId="4FE39219" w14:textId="77777777" w:rsidR="00AA52E4" w:rsidRDefault="00853CFB" w:rsidP="00B30C6F">
                    <w:r>
                      <w:rPr>
                        <w:noProof/>
                        <w:lang w:eastAsia="de-DE"/>
                      </w:rPr>
                      <w:drawing>
                        <wp:inline distT="0" distB="0" distL="0" distR="0" wp14:anchorId="4CA88170" wp14:editId="777A8897">
                          <wp:extent cx="2135505" cy="1055631"/>
                          <wp:effectExtent l="0" t="0" r="0" b="0"/>
                          <wp:docPr id="1" name="Bild 1" descr="Logo mit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mit Schriftzug"/>
                                  <pic:cNvPicPr>
                                    <a:picLocks noChangeAspect="1" noChangeArrowheads="1"/>
                                  </pic:cNvPicPr>
                                </pic:nvPicPr>
                                <pic:blipFill rotWithShape="1">
                                  <a:blip r:embed="rId1"/>
                                  <a:srcRect l="7361"/>
                                  <a:stretch/>
                                </pic:blipFill>
                                <pic:spPr bwMode="auto">
                                  <a:xfrm>
                                    <a:off x="0" y="0"/>
                                    <a:ext cx="2185355" cy="108027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962126">
      <w:rPr>
        <w:noProof/>
        <w:lang w:eastAsia="de-DE"/>
      </w:rPr>
      <mc:AlternateContent>
        <mc:Choice Requires="wps">
          <w:drawing>
            <wp:anchor distT="0" distB="0" distL="114300" distR="114300" simplePos="0" relativeHeight="251659264" behindDoc="0" locked="0" layoutInCell="1" allowOverlap="1" wp14:anchorId="62F4C33B" wp14:editId="62F29349">
              <wp:simplePos x="0" y="0"/>
              <wp:positionH relativeFrom="column">
                <wp:posOffset>4059555</wp:posOffset>
              </wp:positionH>
              <wp:positionV relativeFrom="paragraph">
                <wp:posOffset>-271780</wp:posOffset>
              </wp:positionV>
              <wp:extent cx="2426335" cy="1470025"/>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335" cy="1470025"/>
                      </a:xfrm>
                      <a:prstGeom prst="rect">
                        <a:avLst/>
                      </a:prstGeom>
                      <a:solidFill>
                        <a:sysClr val="window" lastClr="FFFFFF"/>
                      </a:solidFill>
                      <a:ln w="6350">
                        <a:noFill/>
                      </a:ln>
                      <a:effectLst/>
                    </wps:spPr>
                    <wps:txbx>
                      <w:txbxContent>
                        <w:p w14:paraId="0FEBD8AC" w14:textId="77777777" w:rsidR="00377B74" w:rsidRPr="00085FB8" w:rsidRDefault="00377B74" w:rsidP="00377B74">
                          <w:pPr>
                            <w:spacing w:after="0" w:line="240" w:lineRule="auto"/>
                            <w:rPr>
                              <w:rFonts w:eastAsia="Times New Roman" w:cs="Calibri"/>
                              <w:sz w:val="18"/>
                              <w:szCs w:val="18"/>
                              <w:lang w:eastAsia="de-DE"/>
                            </w:rPr>
                          </w:pPr>
                        </w:p>
                        <w:p w14:paraId="65E3E512" w14:textId="77777777" w:rsidR="00377B74" w:rsidRPr="002C4384" w:rsidRDefault="00377B7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Es schreibt Ihnen:</w:t>
                          </w:r>
                        </w:p>
                        <w:p w14:paraId="72D7D248" w14:textId="77777777" w:rsidR="00AA7063" w:rsidRPr="002C4384" w:rsidRDefault="00AA7063" w:rsidP="00377B74">
                          <w:pPr>
                            <w:spacing w:after="0" w:line="240" w:lineRule="auto"/>
                            <w:rPr>
                              <w:rFonts w:eastAsia="Times New Roman" w:cs="Calibri"/>
                              <w:sz w:val="16"/>
                              <w:szCs w:val="16"/>
                              <w:lang w:eastAsia="de-DE"/>
                            </w:rPr>
                          </w:pPr>
                        </w:p>
                        <w:p w14:paraId="5CAAFFD4" w14:textId="77777777" w:rsidR="00377B74" w:rsidRPr="002C4384" w:rsidRDefault="00377B7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 xml:space="preserve">- </w:t>
                          </w:r>
                          <w:r w:rsidR="002C4384" w:rsidRPr="002C4384">
                            <w:rPr>
                              <w:rFonts w:eastAsia="Times New Roman" w:cs="Calibri"/>
                              <w:sz w:val="16"/>
                              <w:szCs w:val="16"/>
                              <w:lang w:eastAsia="de-DE"/>
                            </w:rPr>
                            <w:t>Abteilungsleiter</w:t>
                          </w:r>
                        </w:p>
                        <w:p w14:paraId="2725429B" w14:textId="77777777" w:rsidR="00377B74" w:rsidRPr="002C4384" w:rsidRDefault="002C438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Stefan Molsner</w:t>
                          </w:r>
                        </w:p>
                        <w:p w14:paraId="5B78FEF0" w14:textId="77777777" w:rsidR="00AA7063" w:rsidRPr="002C4384" w:rsidRDefault="002C438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Zeppelinstraße 3</w:t>
                          </w:r>
                        </w:p>
                        <w:p w14:paraId="4BD913BB" w14:textId="77777777" w:rsidR="002C4384" w:rsidRDefault="002C438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70193 Stuttgart</w:t>
                          </w:r>
                        </w:p>
                        <w:p w14:paraId="61D6BEE7" w14:textId="77777777" w:rsidR="002C4384" w:rsidRPr="002C4384" w:rsidRDefault="002C4384" w:rsidP="00377B74">
                          <w:pPr>
                            <w:spacing w:after="0" w:line="240" w:lineRule="auto"/>
                            <w:rPr>
                              <w:rFonts w:eastAsia="Times New Roman" w:cs="Calibri"/>
                              <w:sz w:val="16"/>
                              <w:szCs w:val="16"/>
                              <w:lang w:eastAsia="de-DE"/>
                            </w:rPr>
                          </w:pPr>
                        </w:p>
                        <w:p w14:paraId="0666992F" w14:textId="77777777" w:rsidR="002C4384" w:rsidRPr="002C4384" w:rsidRDefault="002C438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Mobil: 01525-3865975</w:t>
                          </w:r>
                        </w:p>
                        <w:p w14:paraId="290F5DD1" w14:textId="77777777" w:rsidR="00AA52E4" w:rsidRPr="002C4384" w:rsidRDefault="00377B74" w:rsidP="002C4384">
                          <w:pPr>
                            <w:spacing w:after="0" w:line="240" w:lineRule="auto"/>
                            <w:rPr>
                              <w:rFonts w:eastAsia="Times New Roman" w:cs="Calibri"/>
                              <w:sz w:val="16"/>
                              <w:szCs w:val="16"/>
                              <w:lang w:eastAsia="de-DE"/>
                            </w:rPr>
                          </w:pPr>
                          <w:r w:rsidRPr="002C4384">
                            <w:rPr>
                              <w:rFonts w:eastAsia="Times New Roman" w:cs="Calibri"/>
                              <w:sz w:val="16"/>
                              <w:szCs w:val="16"/>
                              <w:lang w:eastAsia="de-DE"/>
                            </w:rPr>
                            <w:t>E-Mail:</w:t>
                          </w:r>
                          <w:r w:rsidR="002C4384" w:rsidRPr="002C4384">
                            <w:rPr>
                              <w:rFonts w:eastAsia="Times New Roman" w:cs="Calibri"/>
                              <w:sz w:val="16"/>
                              <w:szCs w:val="16"/>
                              <w:lang w:eastAsia="de-DE"/>
                            </w:rPr>
                            <w:t xml:space="preserve"> </w:t>
                          </w:r>
                          <w:hyperlink r:id="rId2" w:history="1">
                            <w:r w:rsidR="002C4384" w:rsidRPr="002C4384">
                              <w:rPr>
                                <w:rStyle w:val="Hyperlink"/>
                                <w:rFonts w:eastAsia="Times New Roman" w:cs="Calibri"/>
                                <w:sz w:val="16"/>
                                <w:szCs w:val="16"/>
                                <w:lang w:eastAsia="de-DE"/>
                              </w:rPr>
                              <w:t>stefan.molsner@djk-sportbund-stuttgart.de</w:t>
                            </w:r>
                          </w:hyperlink>
                        </w:p>
                        <w:p w14:paraId="4D8EE82D" w14:textId="77777777" w:rsidR="002C4384" w:rsidRDefault="002C4384" w:rsidP="002C4384">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4C33B" id="Textfeld 7" o:spid="_x0000_s1029" type="#_x0000_t202" style="position:absolute;margin-left:319.65pt;margin-top:-21.4pt;width:191.05pt;height:1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" fillcolor="window" stroked="f" strokeweight=".5pt">
              <v:textbox>
                <w:txbxContent>
                  <w:p w14:paraId="0FEBD8AC" w14:textId="77777777" w:rsidR="00377B74" w:rsidRPr="00085FB8" w:rsidRDefault="00377B74" w:rsidP="00377B74">
                    <w:pPr>
                      <w:spacing w:after="0" w:line="240" w:lineRule="auto"/>
                      <w:rPr>
                        <w:rFonts w:eastAsia="Times New Roman" w:cs="Calibri"/>
                        <w:sz w:val="18"/>
                        <w:szCs w:val="18"/>
                        <w:lang w:eastAsia="de-DE"/>
                      </w:rPr>
                    </w:pPr>
                  </w:p>
                  <w:p w14:paraId="65E3E512" w14:textId="77777777" w:rsidR="00377B74" w:rsidRPr="002C4384" w:rsidRDefault="00377B7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Es schreibt Ihnen:</w:t>
                    </w:r>
                  </w:p>
                  <w:p w14:paraId="72D7D248" w14:textId="77777777" w:rsidR="00AA7063" w:rsidRPr="002C4384" w:rsidRDefault="00AA7063" w:rsidP="00377B74">
                    <w:pPr>
                      <w:spacing w:after="0" w:line="240" w:lineRule="auto"/>
                      <w:rPr>
                        <w:rFonts w:eastAsia="Times New Roman" w:cs="Calibri"/>
                        <w:sz w:val="16"/>
                        <w:szCs w:val="16"/>
                        <w:lang w:eastAsia="de-DE"/>
                      </w:rPr>
                    </w:pPr>
                  </w:p>
                  <w:p w14:paraId="5CAAFFD4" w14:textId="77777777" w:rsidR="00377B74" w:rsidRPr="002C4384" w:rsidRDefault="00377B7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 xml:space="preserve">- </w:t>
                    </w:r>
                    <w:r w:rsidR="002C4384" w:rsidRPr="002C4384">
                      <w:rPr>
                        <w:rFonts w:eastAsia="Times New Roman" w:cs="Calibri"/>
                        <w:sz w:val="16"/>
                        <w:szCs w:val="16"/>
                        <w:lang w:eastAsia="de-DE"/>
                      </w:rPr>
                      <w:t>Abteilungsleiter</w:t>
                    </w:r>
                  </w:p>
                  <w:p w14:paraId="2725429B" w14:textId="77777777" w:rsidR="00377B74" w:rsidRPr="002C4384" w:rsidRDefault="002C438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Stefan Molsner</w:t>
                    </w:r>
                  </w:p>
                  <w:p w14:paraId="5B78FEF0" w14:textId="77777777" w:rsidR="00AA7063" w:rsidRPr="002C4384" w:rsidRDefault="002C438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Zeppelinstraße 3</w:t>
                    </w:r>
                  </w:p>
                  <w:p w14:paraId="4BD913BB" w14:textId="77777777" w:rsidR="002C4384" w:rsidRDefault="002C438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70193 Stuttgart</w:t>
                    </w:r>
                  </w:p>
                  <w:p w14:paraId="61D6BEE7" w14:textId="77777777" w:rsidR="002C4384" w:rsidRPr="002C4384" w:rsidRDefault="002C4384" w:rsidP="00377B74">
                    <w:pPr>
                      <w:spacing w:after="0" w:line="240" w:lineRule="auto"/>
                      <w:rPr>
                        <w:rFonts w:eastAsia="Times New Roman" w:cs="Calibri"/>
                        <w:sz w:val="16"/>
                        <w:szCs w:val="16"/>
                        <w:lang w:eastAsia="de-DE"/>
                      </w:rPr>
                    </w:pPr>
                  </w:p>
                  <w:p w14:paraId="0666992F" w14:textId="77777777" w:rsidR="002C4384" w:rsidRPr="002C4384" w:rsidRDefault="002C4384" w:rsidP="00377B74">
                    <w:pPr>
                      <w:spacing w:after="0" w:line="240" w:lineRule="auto"/>
                      <w:rPr>
                        <w:rFonts w:eastAsia="Times New Roman" w:cs="Calibri"/>
                        <w:sz w:val="16"/>
                        <w:szCs w:val="16"/>
                        <w:lang w:eastAsia="de-DE"/>
                      </w:rPr>
                    </w:pPr>
                    <w:r w:rsidRPr="002C4384">
                      <w:rPr>
                        <w:rFonts w:eastAsia="Times New Roman" w:cs="Calibri"/>
                        <w:sz w:val="16"/>
                        <w:szCs w:val="16"/>
                        <w:lang w:eastAsia="de-DE"/>
                      </w:rPr>
                      <w:t>Mobil: 01525-3865975</w:t>
                    </w:r>
                  </w:p>
                  <w:p w14:paraId="290F5DD1" w14:textId="77777777" w:rsidR="00AA52E4" w:rsidRPr="002C4384" w:rsidRDefault="00377B74" w:rsidP="002C4384">
                    <w:pPr>
                      <w:spacing w:after="0" w:line="240" w:lineRule="auto"/>
                      <w:rPr>
                        <w:rFonts w:eastAsia="Times New Roman" w:cs="Calibri"/>
                        <w:sz w:val="16"/>
                        <w:szCs w:val="16"/>
                        <w:lang w:eastAsia="de-DE"/>
                      </w:rPr>
                    </w:pPr>
                    <w:r w:rsidRPr="002C4384">
                      <w:rPr>
                        <w:rFonts w:eastAsia="Times New Roman" w:cs="Calibri"/>
                        <w:sz w:val="16"/>
                        <w:szCs w:val="16"/>
                        <w:lang w:eastAsia="de-DE"/>
                      </w:rPr>
                      <w:t>E-Mail:</w:t>
                    </w:r>
                    <w:r w:rsidR="002C4384" w:rsidRPr="002C4384">
                      <w:rPr>
                        <w:rFonts w:eastAsia="Times New Roman" w:cs="Calibri"/>
                        <w:sz w:val="16"/>
                        <w:szCs w:val="16"/>
                        <w:lang w:eastAsia="de-DE"/>
                      </w:rPr>
                      <w:t xml:space="preserve"> </w:t>
                    </w:r>
                    <w:hyperlink r:id="rId3" w:history="1">
                      <w:r w:rsidR="002C4384" w:rsidRPr="002C4384">
                        <w:rPr>
                          <w:rStyle w:val="Hyperlink"/>
                          <w:rFonts w:eastAsia="Times New Roman" w:cs="Calibri"/>
                          <w:sz w:val="16"/>
                          <w:szCs w:val="16"/>
                          <w:lang w:eastAsia="de-DE"/>
                        </w:rPr>
                        <w:t>stefan.molsner@djk-sportbund-stuttgart.de</w:t>
                      </w:r>
                    </w:hyperlink>
                  </w:p>
                  <w:p w14:paraId="4D8EE82D" w14:textId="77777777" w:rsidR="002C4384" w:rsidRDefault="002C4384" w:rsidP="002C4384">
                    <w:pPr>
                      <w:spacing w:after="0" w:line="240" w:lineRule="auto"/>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41E"/>
    <w:multiLevelType w:val="hybridMultilevel"/>
    <w:tmpl w:val="20F249F0"/>
    <w:lvl w:ilvl="0" w:tplc="5A0CE6B4">
      <w:numFmt w:val="bullet"/>
      <w:lvlText w:val=""/>
      <w:lvlJc w:val="left"/>
      <w:pPr>
        <w:ind w:left="8298"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614525"/>
    <w:multiLevelType w:val="hybridMultilevel"/>
    <w:tmpl w:val="FB0220F8"/>
    <w:lvl w:ilvl="0" w:tplc="9ECA26C6">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5175C4"/>
    <w:multiLevelType w:val="hybridMultilevel"/>
    <w:tmpl w:val="CBE6E4FC"/>
    <w:lvl w:ilvl="0" w:tplc="C1546F5E">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C13B9C"/>
    <w:multiLevelType w:val="hybridMultilevel"/>
    <w:tmpl w:val="CA2C7038"/>
    <w:lvl w:ilvl="0" w:tplc="B4F6DD28">
      <w:numFmt w:val="bullet"/>
      <w:lvlText w:val="-"/>
      <w:lvlJc w:val="left"/>
      <w:pPr>
        <w:tabs>
          <w:tab w:val="num" w:pos="717"/>
        </w:tabs>
        <w:ind w:left="717" w:hanging="360"/>
      </w:pPr>
      <w:rPr>
        <w:rFonts w:ascii="Arial" w:eastAsia="Times New Roman" w:hAnsi="Arial" w:cs="Arial" w:hint="default"/>
      </w:rPr>
    </w:lvl>
    <w:lvl w:ilvl="1" w:tplc="04070003" w:tentative="1">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731A73C1"/>
    <w:multiLevelType w:val="hybridMultilevel"/>
    <w:tmpl w:val="38B2607E"/>
    <w:lvl w:ilvl="0" w:tplc="5B9A811A">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783A8C"/>
    <w:multiLevelType w:val="hybridMultilevel"/>
    <w:tmpl w:val="AD367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9531440">
    <w:abstractNumId w:val="2"/>
  </w:num>
  <w:num w:numId="2" w16cid:durableId="1400637204">
    <w:abstractNumId w:val="3"/>
  </w:num>
  <w:num w:numId="3" w16cid:durableId="1800031945">
    <w:abstractNumId w:val="4"/>
  </w:num>
  <w:num w:numId="4" w16cid:durableId="937639364">
    <w:abstractNumId w:val="0"/>
  </w:num>
  <w:num w:numId="5" w16cid:durableId="234900263">
    <w:abstractNumId w:val="1"/>
  </w:num>
  <w:num w:numId="6" w16cid:durableId="884096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CD"/>
    <w:rsid w:val="00026D6A"/>
    <w:rsid w:val="00031ED2"/>
    <w:rsid w:val="000377DB"/>
    <w:rsid w:val="00085FB8"/>
    <w:rsid w:val="000A074E"/>
    <w:rsid w:val="000B0839"/>
    <w:rsid w:val="000B286D"/>
    <w:rsid w:val="000B3436"/>
    <w:rsid w:val="000B538F"/>
    <w:rsid w:val="000E35D4"/>
    <w:rsid w:val="000F7677"/>
    <w:rsid w:val="0010762D"/>
    <w:rsid w:val="00117814"/>
    <w:rsid w:val="001330F7"/>
    <w:rsid w:val="00134AD2"/>
    <w:rsid w:val="00141925"/>
    <w:rsid w:val="00145C15"/>
    <w:rsid w:val="001A4B33"/>
    <w:rsid w:val="001B6FA0"/>
    <w:rsid w:val="001E3EC2"/>
    <w:rsid w:val="002533E1"/>
    <w:rsid w:val="0027075E"/>
    <w:rsid w:val="0029530B"/>
    <w:rsid w:val="002B0C01"/>
    <w:rsid w:val="002C4384"/>
    <w:rsid w:val="002D6B4A"/>
    <w:rsid w:val="002E3008"/>
    <w:rsid w:val="003251FC"/>
    <w:rsid w:val="00344759"/>
    <w:rsid w:val="00354227"/>
    <w:rsid w:val="00364DCD"/>
    <w:rsid w:val="00377B74"/>
    <w:rsid w:val="003B7A27"/>
    <w:rsid w:val="003D0F0F"/>
    <w:rsid w:val="00403C01"/>
    <w:rsid w:val="0041366F"/>
    <w:rsid w:val="00431DC3"/>
    <w:rsid w:val="004937E0"/>
    <w:rsid w:val="00495F28"/>
    <w:rsid w:val="004A0834"/>
    <w:rsid w:val="004A7043"/>
    <w:rsid w:val="004C70D0"/>
    <w:rsid w:val="004D5AA7"/>
    <w:rsid w:val="00513184"/>
    <w:rsid w:val="00525AE9"/>
    <w:rsid w:val="00535381"/>
    <w:rsid w:val="00544B01"/>
    <w:rsid w:val="00553603"/>
    <w:rsid w:val="00563CC4"/>
    <w:rsid w:val="005954C4"/>
    <w:rsid w:val="0059573D"/>
    <w:rsid w:val="005B0BCC"/>
    <w:rsid w:val="005E7FDC"/>
    <w:rsid w:val="00601513"/>
    <w:rsid w:val="00634284"/>
    <w:rsid w:val="00671FC3"/>
    <w:rsid w:val="006917A8"/>
    <w:rsid w:val="006A2C75"/>
    <w:rsid w:val="006A4E91"/>
    <w:rsid w:val="006C0E44"/>
    <w:rsid w:val="007114AB"/>
    <w:rsid w:val="00716341"/>
    <w:rsid w:val="00727325"/>
    <w:rsid w:val="007277FA"/>
    <w:rsid w:val="0075458A"/>
    <w:rsid w:val="007640A1"/>
    <w:rsid w:val="00781AB6"/>
    <w:rsid w:val="007A46F9"/>
    <w:rsid w:val="007C79B5"/>
    <w:rsid w:val="007D431C"/>
    <w:rsid w:val="007D4C2D"/>
    <w:rsid w:val="007E12C1"/>
    <w:rsid w:val="007E6DC4"/>
    <w:rsid w:val="007F3A89"/>
    <w:rsid w:val="00841973"/>
    <w:rsid w:val="00853CFB"/>
    <w:rsid w:val="008551F8"/>
    <w:rsid w:val="008652B4"/>
    <w:rsid w:val="00880E20"/>
    <w:rsid w:val="00886C34"/>
    <w:rsid w:val="008B0EB9"/>
    <w:rsid w:val="008C24BD"/>
    <w:rsid w:val="008D6000"/>
    <w:rsid w:val="008F7D13"/>
    <w:rsid w:val="009274F6"/>
    <w:rsid w:val="00933C84"/>
    <w:rsid w:val="009516BA"/>
    <w:rsid w:val="00962126"/>
    <w:rsid w:val="00976DF8"/>
    <w:rsid w:val="00984B9F"/>
    <w:rsid w:val="00994F14"/>
    <w:rsid w:val="009A11E2"/>
    <w:rsid w:val="009B4232"/>
    <w:rsid w:val="009C57C1"/>
    <w:rsid w:val="009F5982"/>
    <w:rsid w:val="00A11C71"/>
    <w:rsid w:val="00A51549"/>
    <w:rsid w:val="00A62A70"/>
    <w:rsid w:val="00A86EDB"/>
    <w:rsid w:val="00A97E3F"/>
    <w:rsid w:val="00AA3F87"/>
    <w:rsid w:val="00AA52E4"/>
    <w:rsid w:val="00AA7063"/>
    <w:rsid w:val="00AC206C"/>
    <w:rsid w:val="00B30C6F"/>
    <w:rsid w:val="00B400B0"/>
    <w:rsid w:val="00B71C25"/>
    <w:rsid w:val="00B752C4"/>
    <w:rsid w:val="00B755F0"/>
    <w:rsid w:val="00BB038F"/>
    <w:rsid w:val="00BD4D33"/>
    <w:rsid w:val="00BF41E2"/>
    <w:rsid w:val="00BF7D99"/>
    <w:rsid w:val="00C05FCD"/>
    <w:rsid w:val="00C255DB"/>
    <w:rsid w:val="00C41909"/>
    <w:rsid w:val="00C4200B"/>
    <w:rsid w:val="00C45575"/>
    <w:rsid w:val="00C5759A"/>
    <w:rsid w:val="00C72A34"/>
    <w:rsid w:val="00C9182F"/>
    <w:rsid w:val="00CF0C69"/>
    <w:rsid w:val="00D26240"/>
    <w:rsid w:val="00D37E77"/>
    <w:rsid w:val="00D476E1"/>
    <w:rsid w:val="00D5389C"/>
    <w:rsid w:val="00D90CE7"/>
    <w:rsid w:val="00DA133F"/>
    <w:rsid w:val="00E04642"/>
    <w:rsid w:val="00E148DD"/>
    <w:rsid w:val="00E26A7C"/>
    <w:rsid w:val="00E636A7"/>
    <w:rsid w:val="00E74222"/>
    <w:rsid w:val="00E82D69"/>
    <w:rsid w:val="00E92B6B"/>
    <w:rsid w:val="00EA3815"/>
    <w:rsid w:val="00EF4B02"/>
    <w:rsid w:val="00F421EC"/>
    <w:rsid w:val="00F6384F"/>
    <w:rsid w:val="00F63C72"/>
    <w:rsid w:val="00F86621"/>
    <w:rsid w:val="00F93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A65B6"/>
  <w15:docId w15:val="{EC7A2365-6E1B-4CE9-8676-1B16AFF8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DF8"/>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671FC3"/>
    <w:pPr>
      <w:keepNext/>
      <w:keepLines/>
      <w:spacing w:before="480" w:after="0"/>
      <w:outlineLvl w:val="0"/>
    </w:pPr>
    <w:rPr>
      <w:rFonts w:ascii="Cambria" w:eastAsia="Times New Roman" w:hAnsi="Cambria"/>
      <w:b/>
      <w:bCs/>
      <w:color w:val="365F91"/>
      <w:sz w:val="28"/>
      <w:szCs w:val="28"/>
    </w:rPr>
  </w:style>
  <w:style w:type="paragraph" w:styleId="berschrift4">
    <w:name w:val="heading 4"/>
    <w:basedOn w:val="Standard"/>
    <w:next w:val="Standard"/>
    <w:link w:val="berschrift4Zchn"/>
    <w:uiPriority w:val="9"/>
    <w:semiHidden/>
    <w:unhideWhenUsed/>
    <w:qFormat/>
    <w:rsid w:val="007114AB"/>
    <w:pPr>
      <w:keepNext/>
      <w:spacing w:before="240" w:after="60"/>
      <w:outlineLvl w:val="3"/>
    </w:pPr>
    <w:rPr>
      <w:rFonts w:eastAsia="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3C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3C72"/>
  </w:style>
  <w:style w:type="paragraph" w:styleId="Fuzeile">
    <w:name w:val="footer"/>
    <w:basedOn w:val="Standard"/>
    <w:link w:val="FuzeileZchn"/>
    <w:uiPriority w:val="99"/>
    <w:unhideWhenUsed/>
    <w:rsid w:val="00F63C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3C72"/>
  </w:style>
  <w:style w:type="paragraph" w:styleId="Sprechblasentext">
    <w:name w:val="Balloon Text"/>
    <w:basedOn w:val="Standard"/>
    <w:link w:val="SprechblasentextZchn"/>
    <w:uiPriority w:val="99"/>
    <w:semiHidden/>
    <w:unhideWhenUsed/>
    <w:rsid w:val="00F63C72"/>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F63C72"/>
    <w:rPr>
      <w:rFonts w:ascii="Tahoma" w:hAnsi="Tahoma" w:cs="Tahoma"/>
      <w:sz w:val="16"/>
      <w:szCs w:val="16"/>
    </w:rPr>
  </w:style>
  <w:style w:type="paragraph" w:styleId="Listenabsatz">
    <w:name w:val="List Paragraph"/>
    <w:basedOn w:val="Standard"/>
    <w:uiPriority w:val="34"/>
    <w:qFormat/>
    <w:rsid w:val="00F63C72"/>
    <w:pPr>
      <w:ind w:left="720"/>
      <w:contextualSpacing/>
    </w:pPr>
  </w:style>
  <w:style w:type="character" w:styleId="Hyperlink">
    <w:name w:val="Hyperlink"/>
    <w:uiPriority w:val="99"/>
    <w:unhideWhenUsed/>
    <w:rsid w:val="009F5982"/>
    <w:rPr>
      <w:color w:val="0000FF"/>
      <w:u w:val="single"/>
    </w:rPr>
  </w:style>
  <w:style w:type="paragraph" w:styleId="Textkrper">
    <w:name w:val="Body Text"/>
    <w:basedOn w:val="Standard"/>
    <w:link w:val="TextkrperZchn"/>
    <w:rsid w:val="00D476E1"/>
    <w:pPr>
      <w:tabs>
        <w:tab w:val="left" w:pos="709"/>
      </w:tabs>
      <w:spacing w:after="0" w:line="240" w:lineRule="auto"/>
    </w:pPr>
    <w:rPr>
      <w:rFonts w:ascii="Arial" w:eastAsia="Times New Roman" w:hAnsi="Arial"/>
      <w:sz w:val="24"/>
      <w:szCs w:val="20"/>
      <w:lang w:eastAsia="de-DE"/>
    </w:rPr>
  </w:style>
  <w:style w:type="character" w:customStyle="1" w:styleId="TextkrperZchn">
    <w:name w:val="Textkörper Zchn"/>
    <w:basedOn w:val="Absatz-Standardschriftart"/>
    <w:link w:val="Textkrper"/>
    <w:rsid w:val="00D476E1"/>
    <w:rPr>
      <w:rFonts w:ascii="Arial" w:eastAsia="Times New Roman" w:hAnsi="Arial"/>
      <w:sz w:val="24"/>
    </w:rPr>
  </w:style>
  <w:style w:type="paragraph" w:styleId="Titel">
    <w:name w:val="Title"/>
    <w:basedOn w:val="Standard"/>
    <w:link w:val="TitelZchn"/>
    <w:qFormat/>
    <w:rsid w:val="00D476E1"/>
    <w:pPr>
      <w:spacing w:after="0" w:line="240" w:lineRule="auto"/>
      <w:jc w:val="center"/>
    </w:pPr>
    <w:rPr>
      <w:rFonts w:ascii="Arial" w:eastAsia="Times New Roman" w:hAnsi="Arial"/>
      <w:b/>
      <w:sz w:val="40"/>
      <w:szCs w:val="20"/>
      <w:u w:val="single"/>
      <w:lang w:eastAsia="de-DE"/>
    </w:rPr>
  </w:style>
  <w:style w:type="character" w:customStyle="1" w:styleId="TitelZchn">
    <w:name w:val="Titel Zchn"/>
    <w:basedOn w:val="Absatz-Standardschriftart"/>
    <w:link w:val="Titel"/>
    <w:rsid w:val="00D476E1"/>
    <w:rPr>
      <w:rFonts w:ascii="Arial" w:eastAsia="Times New Roman" w:hAnsi="Arial"/>
      <w:b/>
      <w:sz w:val="40"/>
      <w:u w:val="single"/>
    </w:rPr>
  </w:style>
  <w:style w:type="paragraph" w:styleId="Textkrper-Zeileneinzug">
    <w:name w:val="Body Text Indent"/>
    <w:basedOn w:val="Standard"/>
    <w:link w:val="Textkrper-ZeileneinzugZchn"/>
    <w:rsid w:val="00D476E1"/>
    <w:pPr>
      <w:spacing w:after="0" w:line="240" w:lineRule="auto"/>
      <w:ind w:left="426" w:hanging="426"/>
    </w:pPr>
    <w:rPr>
      <w:rFonts w:ascii="Arial" w:eastAsia="Times New Roman" w:hAnsi="Arial"/>
      <w:sz w:val="20"/>
      <w:szCs w:val="20"/>
      <w:lang w:eastAsia="de-DE"/>
    </w:rPr>
  </w:style>
  <w:style w:type="character" w:customStyle="1" w:styleId="Textkrper-ZeileneinzugZchn">
    <w:name w:val="Textkörper-Zeileneinzug Zchn"/>
    <w:basedOn w:val="Absatz-Standardschriftart"/>
    <w:link w:val="Textkrper-Zeileneinzug"/>
    <w:rsid w:val="00D476E1"/>
    <w:rPr>
      <w:rFonts w:ascii="Arial" w:eastAsia="Times New Roman" w:hAnsi="Arial"/>
    </w:rPr>
  </w:style>
  <w:style w:type="paragraph" w:styleId="KeinLeerraum">
    <w:name w:val="No Spacing"/>
    <w:uiPriority w:val="1"/>
    <w:qFormat/>
    <w:rsid w:val="00535381"/>
    <w:rPr>
      <w:sz w:val="22"/>
      <w:szCs w:val="22"/>
      <w:lang w:eastAsia="en-US"/>
    </w:rPr>
  </w:style>
  <w:style w:type="character" w:styleId="Fett">
    <w:name w:val="Strong"/>
    <w:uiPriority w:val="22"/>
    <w:qFormat/>
    <w:rsid w:val="00E148DD"/>
    <w:rPr>
      <w:b/>
      <w:bCs/>
    </w:rPr>
  </w:style>
  <w:style w:type="paragraph" w:customStyle="1" w:styleId="Bezugszeichenzeile">
    <w:name w:val="Bezugszeichenzeile"/>
    <w:basedOn w:val="Standard"/>
    <w:rsid w:val="00E148DD"/>
    <w:pPr>
      <w:spacing w:after="0" w:line="240" w:lineRule="auto"/>
    </w:pPr>
    <w:rPr>
      <w:rFonts w:ascii="Times New Roman" w:eastAsia="Times New Roman" w:hAnsi="Times New Roman"/>
      <w:sz w:val="20"/>
      <w:szCs w:val="20"/>
      <w:lang w:eastAsia="de-DE"/>
    </w:rPr>
  </w:style>
  <w:style w:type="character" w:customStyle="1" w:styleId="berschrift1Zchn">
    <w:name w:val="Überschrift 1 Zchn"/>
    <w:basedOn w:val="Absatz-Standardschriftart"/>
    <w:link w:val="berschrift1"/>
    <w:uiPriority w:val="9"/>
    <w:rsid w:val="00671FC3"/>
    <w:rPr>
      <w:rFonts w:ascii="Cambria" w:eastAsia="Times New Roman" w:hAnsi="Cambria" w:cs="Times New Roman"/>
      <w:b/>
      <w:bCs/>
      <w:color w:val="365F91"/>
      <w:sz w:val="28"/>
      <w:szCs w:val="28"/>
      <w:lang w:eastAsia="en-US"/>
    </w:rPr>
  </w:style>
  <w:style w:type="character" w:customStyle="1" w:styleId="berschrift4Zchn">
    <w:name w:val="Überschrift 4 Zchn"/>
    <w:basedOn w:val="Absatz-Standardschriftart"/>
    <w:link w:val="berschrift4"/>
    <w:uiPriority w:val="9"/>
    <w:semiHidden/>
    <w:rsid w:val="007114AB"/>
    <w:rPr>
      <w:rFonts w:ascii="Calibri" w:eastAsia="Times New Roman" w:hAnsi="Calibri" w:cs="Times New Roman"/>
      <w:b/>
      <w:bCs/>
      <w:sz w:val="28"/>
      <w:szCs w:val="28"/>
      <w:lang w:eastAsia="en-US"/>
    </w:rPr>
  </w:style>
  <w:style w:type="character" w:styleId="NichtaufgelsteErwhnung">
    <w:name w:val="Unresolved Mention"/>
    <w:basedOn w:val="Absatz-Standardschriftart"/>
    <w:uiPriority w:val="99"/>
    <w:semiHidden/>
    <w:unhideWhenUsed/>
    <w:rsid w:val="00AA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2994">
      <w:bodyDiv w:val="1"/>
      <w:marLeft w:val="0"/>
      <w:marRight w:val="0"/>
      <w:marTop w:val="0"/>
      <w:marBottom w:val="0"/>
      <w:divBdr>
        <w:top w:val="none" w:sz="0" w:space="0" w:color="auto"/>
        <w:left w:val="none" w:sz="0" w:space="0" w:color="auto"/>
        <w:bottom w:val="none" w:sz="0" w:space="0" w:color="auto"/>
        <w:right w:val="none" w:sz="0" w:space="0" w:color="auto"/>
      </w:divBdr>
    </w:div>
    <w:div w:id="861086517">
      <w:bodyDiv w:val="1"/>
      <w:marLeft w:val="0"/>
      <w:marRight w:val="0"/>
      <w:marTop w:val="0"/>
      <w:marBottom w:val="0"/>
      <w:divBdr>
        <w:top w:val="none" w:sz="0" w:space="0" w:color="auto"/>
        <w:left w:val="none" w:sz="0" w:space="0" w:color="auto"/>
        <w:bottom w:val="none" w:sz="0" w:space="0" w:color="auto"/>
        <w:right w:val="none" w:sz="0" w:space="0" w:color="auto"/>
      </w:divBdr>
    </w:div>
    <w:div w:id="963729210">
      <w:bodyDiv w:val="1"/>
      <w:marLeft w:val="0"/>
      <w:marRight w:val="0"/>
      <w:marTop w:val="0"/>
      <w:marBottom w:val="0"/>
      <w:divBdr>
        <w:top w:val="none" w:sz="0" w:space="0" w:color="auto"/>
        <w:left w:val="none" w:sz="0" w:space="0" w:color="auto"/>
        <w:bottom w:val="none" w:sz="0" w:space="0" w:color="auto"/>
        <w:right w:val="none" w:sz="0" w:space="0" w:color="auto"/>
      </w:divBdr>
    </w:div>
    <w:div w:id="20702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jk-sportbund-stuttgart.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eckmann-feldenkrais.de/zur-person.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jk-sportbund-stuttgart.d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stefan.molsner@djk-sportbund-stuttgart.de" TargetMode="External"/><Relationship Id="rId2" Type="http://schemas.openxmlformats.org/officeDocument/2006/relationships/hyperlink" Target="mailto:stefan.molsner@djk-sportbund-stuttgart.de"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okumente\djk%20sportbund%20Stuttgart\Briefkop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9F484-779F-4A01-B300-3F2D2F05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Briefkopf.dotx</Template>
  <TotalTime>0</TotalTime>
  <Pages>2</Pages>
  <Words>218</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CharactersWithSpaces>
  <SharedDoc>false</SharedDoc>
  <HLinks>
    <vt:vector size="18" baseType="variant">
      <vt:variant>
        <vt:i4>1507390</vt:i4>
      </vt:variant>
      <vt:variant>
        <vt:i4>0</vt:i4>
      </vt:variant>
      <vt:variant>
        <vt:i4>0</vt:i4>
      </vt:variant>
      <vt:variant>
        <vt:i4>5</vt:i4>
      </vt:variant>
      <vt:variant>
        <vt:lpwstr>mailto:info@djk-sportbund-stuttgart.de</vt:lpwstr>
      </vt:variant>
      <vt:variant>
        <vt:lpwstr/>
      </vt:variant>
      <vt:variant>
        <vt:i4>7405674</vt:i4>
      </vt:variant>
      <vt:variant>
        <vt:i4>0</vt:i4>
      </vt:variant>
      <vt:variant>
        <vt:i4>0</vt:i4>
      </vt:variant>
      <vt:variant>
        <vt:i4>5</vt:i4>
      </vt:variant>
      <vt:variant>
        <vt:lpwstr>http://www.djk-sportbund-stuttgart.de/</vt:lpwstr>
      </vt:variant>
      <vt:variant>
        <vt:lpwstr/>
      </vt:variant>
      <vt:variant>
        <vt:i4>3866710</vt:i4>
      </vt:variant>
      <vt:variant>
        <vt:i4>0</vt:i4>
      </vt:variant>
      <vt:variant>
        <vt:i4>0</vt:i4>
      </vt:variant>
      <vt:variant>
        <vt:i4>5</vt:i4>
      </vt:variant>
      <vt:variant>
        <vt:lpwstr>mailto:stefan.molsner@freenet.de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Molsner</dc:creator>
  <cp:lastModifiedBy>Stefan Molsner</cp:lastModifiedBy>
  <cp:revision>3</cp:revision>
  <cp:lastPrinted>2022-03-29T11:41:00Z</cp:lastPrinted>
  <dcterms:created xsi:type="dcterms:W3CDTF">2023-06-14T06:11:00Z</dcterms:created>
  <dcterms:modified xsi:type="dcterms:W3CDTF">2023-06-15T05:46:00Z</dcterms:modified>
</cp:coreProperties>
</file>